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3B4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86FB64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0B01881" w14:textId="77777777" w:rsidR="00CD36CF" w:rsidRDefault="00AD7D38" w:rsidP="00CC1F3B">
      <w:pPr>
        <w:pStyle w:val="TitlePageBillPrefix"/>
      </w:pPr>
      <w:sdt>
        <w:sdtPr>
          <w:tag w:val="IntroDate"/>
          <w:id w:val="-1236936958"/>
          <w:placeholder>
            <w:docPart w:val="C650FEA612C6488F8B92146BD7A85D2F"/>
          </w:placeholder>
          <w:text/>
        </w:sdtPr>
        <w:sdtEndPr/>
        <w:sdtContent>
          <w:r w:rsidR="00AE48A0">
            <w:t>Introduced</w:t>
          </w:r>
        </w:sdtContent>
      </w:sdt>
    </w:p>
    <w:p w14:paraId="2EA909EC" w14:textId="2A1EA5B0" w:rsidR="00CD36CF" w:rsidRDefault="00AD7D3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DA2CD147724478892B2A3BB075986F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71A0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530E7BD66624110ACF313E5A38D17B0"/>
          </w:placeholder>
          <w:text/>
        </w:sdtPr>
        <w:sdtEndPr/>
        <w:sdtContent>
          <w:r w:rsidR="009F4DF0">
            <w:t>357</w:t>
          </w:r>
        </w:sdtContent>
      </w:sdt>
    </w:p>
    <w:p w14:paraId="25EE5C5B" w14:textId="71D292F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65F64CB364C4A369DAB525D5226BBF3"/>
          </w:placeholder>
          <w:text w:multiLine="1"/>
        </w:sdtPr>
        <w:sdtEndPr/>
        <w:sdtContent>
          <w:r w:rsidR="00160C1E">
            <w:t>Senator Rucker</w:t>
          </w:r>
        </w:sdtContent>
      </w:sdt>
    </w:p>
    <w:p w14:paraId="4459DCAF" w14:textId="19A80397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CD92439A7B1845D38EB4B1FC1B716043"/>
          </w:placeholder>
          <w:text w:multiLine="1"/>
        </w:sdtPr>
        <w:sdtContent>
          <w:r w:rsidR="00DB3258" w:rsidRPr="00DB3258">
            <w:rPr>
              <w:color w:val="auto"/>
            </w:rPr>
            <w:t>Introduced January 15, 2026; referred</w:t>
          </w:r>
          <w:r w:rsidR="00DB3258" w:rsidRPr="00DB3258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4674064E" w14:textId="2ACAF5AF" w:rsidR="00303684" w:rsidRDefault="0000526A" w:rsidP="00CC1F3B">
      <w:pPr>
        <w:pStyle w:val="TitleSection"/>
      </w:pPr>
      <w:r>
        <w:lastRenderedPageBreak/>
        <w:t>A BILL</w:t>
      </w:r>
      <w:r w:rsidR="00160C1E">
        <w:t xml:space="preserve"> </w:t>
      </w:r>
      <w:r w:rsidR="00160C1E" w:rsidRPr="00160C1E">
        <w:t xml:space="preserve">to amend and reenact §64-9-1 of the Code of West Virginia, 1931, as amended, relating to authorizing the Board of Osteopathic Medicine to promulgate a legislative rule relating to emergency temporary permits to practice during </w:t>
      </w:r>
      <w:r w:rsidR="009F4DF0">
        <w:t>s</w:t>
      </w:r>
      <w:r w:rsidR="00160C1E" w:rsidRPr="00160C1E">
        <w:t xml:space="preserve">tates of </w:t>
      </w:r>
      <w:r w:rsidR="009F4DF0">
        <w:t>e</w:t>
      </w:r>
      <w:r w:rsidR="00160C1E" w:rsidRPr="00160C1E">
        <w:t xml:space="preserve">mergency or </w:t>
      </w:r>
      <w:r w:rsidR="009F4DF0">
        <w:t>s</w:t>
      </w:r>
      <w:r w:rsidR="00160C1E" w:rsidRPr="00160C1E">
        <w:t xml:space="preserve">tates of </w:t>
      </w:r>
      <w:r w:rsidR="009F4DF0">
        <w:t>p</w:t>
      </w:r>
      <w:r w:rsidR="00160C1E" w:rsidRPr="00160C1E">
        <w:t>reparedness.</w:t>
      </w:r>
    </w:p>
    <w:p w14:paraId="6C22CB4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DDD670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A69CB4" w14:textId="77777777" w:rsidR="00160C1E" w:rsidRDefault="00160C1E" w:rsidP="00160C1E">
      <w:pPr>
        <w:pStyle w:val="ArticleHeading"/>
      </w:pPr>
      <w:r>
        <w:t>ARTICLE 9. Authorization for miscellaneous boards and agencies to promulgate legislative rules.</w:t>
      </w:r>
    </w:p>
    <w:p w14:paraId="60D66561" w14:textId="7FB700A7" w:rsidR="00160C1E" w:rsidRDefault="00160C1E" w:rsidP="00160C1E">
      <w:pPr>
        <w:pStyle w:val="SectionHeading"/>
      </w:pPr>
      <w:r>
        <w:t xml:space="preserve">§64-9-1. Board of Osteopathic Medicine. </w:t>
      </w:r>
    </w:p>
    <w:p w14:paraId="01C6DB67" w14:textId="7F29C3D3" w:rsidR="008736AA" w:rsidRDefault="00160C1E" w:rsidP="00CC1F3B">
      <w:pPr>
        <w:pStyle w:val="SectionBody"/>
      </w:pPr>
      <w:r>
        <w:t xml:space="preserve">The legislative rule filed in the State Register on March 27, 2025, authorized under the authority of §30-14-14 of this code, relating to the Board of Osteopathic Medicine (emergency temporary permits to practice during States of Emergency or States of Preparedness, </w:t>
      </w:r>
      <w:hyperlink r:id="rId13" w:history="1">
        <w:r w:rsidRPr="00042FBB">
          <w:rPr>
            <w:rStyle w:val="Hyperlink"/>
            <w:rFonts w:eastAsiaTheme="minorHAnsi"/>
          </w:rPr>
          <w:t>24 CSR 09</w:t>
        </w:r>
      </w:hyperlink>
      <w:r>
        <w:t>), is authorized.</w:t>
      </w:r>
    </w:p>
    <w:p w14:paraId="44DBC00E" w14:textId="77777777" w:rsidR="00C33014" w:rsidRDefault="00C33014" w:rsidP="00CC1F3B">
      <w:pPr>
        <w:pStyle w:val="Note"/>
      </w:pPr>
    </w:p>
    <w:p w14:paraId="3D63B76C" w14:textId="03CF063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60C1E" w:rsidRPr="00160C1E">
        <w:t>authorize the Board of Osteopathic Medicine to promulgate a legislative rule relating to emergency temporary permits to practice during States of Emergency or States of Preparedness.</w:t>
      </w:r>
    </w:p>
    <w:p w14:paraId="11EDFA30" w14:textId="77777777" w:rsidR="00805DA3" w:rsidRDefault="00805DA3" w:rsidP="00805DA3">
      <w:pPr>
        <w:pStyle w:val="Note"/>
      </w:pPr>
      <w:r>
        <w:t>This section is new; therefore, strike-throughs and underscoring have been omitted.</w:t>
      </w:r>
    </w:p>
    <w:p w14:paraId="37CADEB3" w14:textId="77777777" w:rsidR="00805DA3" w:rsidRDefault="00805DA3" w:rsidP="00CC1F3B">
      <w:pPr>
        <w:pStyle w:val="Note"/>
      </w:pPr>
    </w:p>
    <w:sectPr w:rsidR="00805DA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F4A7" w14:textId="77777777" w:rsidR="00871A05" w:rsidRPr="00B844FE" w:rsidRDefault="00871A05" w:rsidP="00B844FE">
      <w:r>
        <w:separator/>
      </w:r>
    </w:p>
  </w:endnote>
  <w:endnote w:type="continuationSeparator" w:id="0">
    <w:p w14:paraId="1FE3EADC" w14:textId="77777777" w:rsidR="00871A05" w:rsidRPr="00B844FE" w:rsidRDefault="00871A0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739ABC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7EB7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89E7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AAD5" w14:textId="77777777" w:rsidR="00871A05" w:rsidRPr="00B844FE" w:rsidRDefault="00871A05" w:rsidP="00B844FE">
      <w:r>
        <w:separator/>
      </w:r>
    </w:p>
  </w:footnote>
  <w:footnote w:type="continuationSeparator" w:id="0">
    <w:p w14:paraId="1EFE9B16" w14:textId="77777777" w:rsidR="00871A05" w:rsidRPr="00B844FE" w:rsidRDefault="00871A0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4287" w14:textId="77777777" w:rsidR="002A0269" w:rsidRPr="00B844FE" w:rsidRDefault="00AD7D38">
    <w:pPr>
      <w:pStyle w:val="Header"/>
    </w:pPr>
    <w:sdt>
      <w:sdtPr>
        <w:id w:val="-684364211"/>
        <w:placeholder>
          <w:docPart w:val="EDA2CD147724478892B2A3BB075986F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DA2CD147724478892B2A3BB075986F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F98F" w14:textId="2939461D" w:rsidR="00C33014" w:rsidRPr="00686E9A" w:rsidRDefault="00871A05" w:rsidP="000573A9">
    <w:pPr>
      <w:pStyle w:val="HeaderStyle"/>
      <w:rPr>
        <w:sz w:val="22"/>
        <w:szCs w:val="22"/>
      </w:rPr>
    </w:pPr>
    <w:r>
      <w:t>24 CSR 09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2026R2551S 2026R2552H</w:t>
        </w:r>
      </w:sdtContent>
    </w:sdt>
  </w:p>
  <w:p w14:paraId="43BACD0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D820" w14:textId="1C04A210" w:rsidR="00871A05" w:rsidRPr="00042FBB" w:rsidRDefault="00871A05" w:rsidP="00871A05">
    <w:pPr>
      <w:pStyle w:val="HeaderStyle"/>
      <w:tabs>
        <w:tab w:val="clear" w:pos="4680"/>
        <w:tab w:val="clear" w:pos="9360"/>
        <w:tab w:val="left" w:pos="6405"/>
        <w:tab w:val="left" w:pos="7200"/>
        <w:tab w:val="left" w:pos="7635"/>
      </w:tabs>
    </w:pPr>
    <w:r>
      <w:t>24 CSR 09</w:t>
    </w:r>
    <w:r>
      <w:tab/>
    </w:r>
    <w:sdt>
      <w:sdtPr>
        <w:rPr>
          <w:sz w:val="22"/>
          <w:szCs w:val="22"/>
        </w:rPr>
        <w:alias w:val="CBD Number"/>
        <w:tag w:val="CBD Number"/>
        <w:id w:val="1971864539"/>
        <w:showingPlcHdr/>
        <w:text/>
      </w:sdtPr>
      <w:sdtEndPr>
        <w:rPr>
          <w:sz w:val="20"/>
          <w:szCs w:val="20"/>
        </w:rPr>
      </w:sdtEndPr>
      <w:sdtContent>
        <w:r w:rsidR="00805DA3">
          <w:rPr>
            <w:sz w:val="22"/>
            <w:szCs w:val="22"/>
          </w:rPr>
          <w:t xml:space="preserve">     </w:t>
        </w:r>
      </w:sdtContent>
    </w:sdt>
    <w:r>
      <w:tab/>
    </w:r>
  </w:p>
  <w:p w14:paraId="750F430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05"/>
    <w:rsid w:val="0000526A"/>
    <w:rsid w:val="000573A9"/>
    <w:rsid w:val="00085D22"/>
    <w:rsid w:val="00093AB0"/>
    <w:rsid w:val="000C5C77"/>
    <w:rsid w:val="000C6E3F"/>
    <w:rsid w:val="000E3912"/>
    <w:rsid w:val="0010070F"/>
    <w:rsid w:val="0015112E"/>
    <w:rsid w:val="001552E7"/>
    <w:rsid w:val="001566B4"/>
    <w:rsid w:val="00160C1E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020BF"/>
    <w:rsid w:val="00805DA3"/>
    <w:rsid w:val="00834EDE"/>
    <w:rsid w:val="00871A05"/>
    <w:rsid w:val="008736AA"/>
    <w:rsid w:val="008D275D"/>
    <w:rsid w:val="00946186"/>
    <w:rsid w:val="00980327"/>
    <w:rsid w:val="00986478"/>
    <w:rsid w:val="009B5557"/>
    <w:rsid w:val="009D7483"/>
    <w:rsid w:val="009F1067"/>
    <w:rsid w:val="009F4DF0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B3258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789E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947C4"/>
  <w15:chartTrackingRefBased/>
  <w15:docId w15:val="{B458311B-B9FC-4483-AC44-7097ABE9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60C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9D74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24-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50FEA612C6488F8B92146BD7A85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3C21-0011-4F85-B3D9-034F7E3FFC13}"/>
      </w:docPartPr>
      <w:docPartBody>
        <w:p w:rsidR="007A18E7" w:rsidRDefault="007A18E7">
          <w:pPr>
            <w:pStyle w:val="C650FEA612C6488F8B92146BD7A85D2F"/>
          </w:pPr>
          <w:r w:rsidRPr="00B844FE">
            <w:t>Prefix Text</w:t>
          </w:r>
        </w:p>
      </w:docPartBody>
    </w:docPart>
    <w:docPart>
      <w:docPartPr>
        <w:name w:val="EDA2CD147724478892B2A3BB07598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A6771-93B3-4579-84D4-97F58FA12B91}"/>
      </w:docPartPr>
      <w:docPartBody>
        <w:p w:rsidR="007A18E7" w:rsidRDefault="007A18E7">
          <w:pPr>
            <w:pStyle w:val="EDA2CD147724478892B2A3BB075986FC"/>
          </w:pPr>
          <w:r w:rsidRPr="00B844FE">
            <w:t>[Type here]</w:t>
          </w:r>
        </w:p>
      </w:docPartBody>
    </w:docPart>
    <w:docPart>
      <w:docPartPr>
        <w:name w:val="5530E7BD66624110ACF313E5A38D1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C875-A78C-4B02-847C-F3EE43A8A6C7}"/>
      </w:docPartPr>
      <w:docPartBody>
        <w:p w:rsidR="007A18E7" w:rsidRDefault="007A18E7">
          <w:pPr>
            <w:pStyle w:val="5530E7BD66624110ACF313E5A38D17B0"/>
          </w:pPr>
          <w:r w:rsidRPr="00B844FE">
            <w:t>Number</w:t>
          </w:r>
        </w:p>
      </w:docPartBody>
    </w:docPart>
    <w:docPart>
      <w:docPartPr>
        <w:name w:val="065F64CB364C4A369DAB525D5226B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7EBA-5BC7-40D7-B7A6-C9484B805507}"/>
      </w:docPartPr>
      <w:docPartBody>
        <w:p w:rsidR="007A18E7" w:rsidRDefault="007A18E7">
          <w:pPr>
            <w:pStyle w:val="065F64CB364C4A369DAB525D5226BBF3"/>
          </w:pPr>
          <w:r w:rsidRPr="00B844FE">
            <w:t>Enter Sponsors Here</w:t>
          </w:r>
        </w:p>
      </w:docPartBody>
    </w:docPart>
    <w:docPart>
      <w:docPartPr>
        <w:name w:val="CD92439A7B1845D38EB4B1FC1B716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0CB90-16B1-40FA-86FC-4BEBCADE7A9C}"/>
      </w:docPartPr>
      <w:docPartBody>
        <w:p w:rsidR="007A18E7" w:rsidRDefault="007A18E7">
          <w:pPr>
            <w:pStyle w:val="CD92439A7B1845D38EB4B1FC1B71604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E7"/>
    <w:rsid w:val="000C6E3F"/>
    <w:rsid w:val="00577159"/>
    <w:rsid w:val="007A18E7"/>
    <w:rsid w:val="007E5777"/>
    <w:rsid w:val="008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50FEA612C6488F8B92146BD7A85D2F">
    <w:name w:val="C650FEA612C6488F8B92146BD7A85D2F"/>
  </w:style>
  <w:style w:type="paragraph" w:customStyle="1" w:styleId="EDA2CD147724478892B2A3BB075986FC">
    <w:name w:val="EDA2CD147724478892B2A3BB075986FC"/>
  </w:style>
  <w:style w:type="paragraph" w:customStyle="1" w:styleId="5530E7BD66624110ACF313E5A38D17B0">
    <w:name w:val="5530E7BD66624110ACF313E5A38D17B0"/>
  </w:style>
  <w:style w:type="paragraph" w:customStyle="1" w:styleId="065F64CB364C4A369DAB525D5226BBF3">
    <w:name w:val="065F64CB364C4A369DAB525D5226BBF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92439A7B1845D38EB4B1FC1B716043">
    <w:name w:val="CD92439A7B1845D38EB4B1FC1B716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185</Words>
  <Characters>1047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6</cp:revision>
  <dcterms:created xsi:type="dcterms:W3CDTF">2026-01-08T15:38:00Z</dcterms:created>
  <dcterms:modified xsi:type="dcterms:W3CDTF">2026-01-14T19:42:00Z</dcterms:modified>
</cp:coreProperties>
</file>